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7760A" w14:textId="5A44868D" w:rsidR="00684E05" w:rsidRPr="007818B6" w:rsidRDefault="00FA4634" w:rsidP="003878F4">
      <w:pPr>
        <w:pStyle w:val="Title"/>
        <w:ind w:left="-142" w:hanging="142"/>
        <w:jc w:val="left"/>
        <w:rPr>
          <w:rFonts w:cs="Arial"/>
          <w:color w:val="00B050"/>
          <w:sz w:val="72"/>
          <w:szCs w:val="72"/>
          <w:u w:val="none"/>
        </w:rPr>
      </w:pPr>
      <w:r w:rsidRPr="007818B6">
        <w:rPr>
          <w:rFonts w:cs="Arial"/>
          <w:noProof/>
          <w:color w:val="00B050"/>
          <w:sz w:val="72"/>
          <w:szCs w:val="72"/>
          <w:u w:val="none"/>
        </w:rPr>
        <w:drawing>
          <wp:anchor distT="0" distB="0" distL="114300" distR="114300" simplePos="0" relativeHeight="251657728" behindDoc="1" locked="0" layoutInCell="0" allowOverlap="1" wp14:anchorId="5508D349" wp14:editId="11EAC670">
            <wp:simplePos x="0" y="0"/>
            <wp:positionH relativeFrom="column">
              <wp:posOffset>7282815</wp:posOffset>
            </wp:positionH>
            <wp:positionV relativeFrom="paragraph">
              <wp:posOffset>-270510</wp:posOffset>
            </wp:positionV>
            <wp:extent cx="1736725" cy="200914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725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E05" w:rsidRPr="007818B6">
        <w:rPr>
          <w:rFonts w:cs="Arial"/>
          <w:color w:val="00B050"/>
          <w:sz w:val="72"/>
          <w:szCs w:val="72"/>
          <w:u w:val="none"/>
        </w:rPr>
        <w:t>Yeovil Town Council</w:t>
      </w:r>
    </w:p>
    <w:p w14:paraId="5A18591D" w14:textId="77777777" w:rsidR="007818B6" w:rsidRDefault="007818B6" w:rsidP="003878F4">
      <w:pPr>
        <w:pStyle w:val="Title"/>
        <w:ind w:left="-142" w:hanging="142"/>
        <w:jc w:val="left"/>
        <w:rPr>
          <w:rFonts w:cs="Arial"/>
          <w:color w:val="auto"/>
          <w:sz w:val="40"/>
          <w:szCs w:val="40"/>
          <w:u w:val="none"/>
        </w:rPr>
      </w:pPr>
    </w:p>
    <w:p w14:paraId="731F948F" w14:textId="77777777" w:rsidR="007E7B38" w:rsidRPr="0041011D" w:rsidRDefault="00EB45F4" w:rsidP="003878F4">
      <w:pPr>
        <w:pStyle w:val="Title"/>
        <w:ind w:left="-142" w:hanging="142"/>
        <w:jc w:val="left"/>
        <w:rPr>
          <w:color w:val="auto"/>
          <w:sz w:val="40"/>
          <w:szCs w:val="40"/>
          <w:u w:val="none"/>
        </w:rPr>
      </w:pPr>
      <w:r>
        <w:rPr>
          <w:rFonts w:cs="Arial"/>
          <w:color w:val="auto"/>
          <w:sz w:val="40"/>
          <w:szCs w:val="40"/>
          <w:u w:val="none"/>
        </w:rPr>
        <w:t>JOB SPECIFICATION</w:t>
      </w:r>
    </w:p>
    <w:p w14:paraId="1D9328CA" w14:textId="77777777" w:rsidR="007E7B38" w:rsidRPr="00364A03" w:rsidRDefault="007E7B38" w:rsidP="00364A03">
      <w:pPr>
        <w:rPr>
          <w:b/>
          <w:color w:val="auto"/>
          <w:sz w:val="16"/>
          <w:szCs w:val="16"/>
          <w:u w:val="single"/>
        </w:rPr>
      </w:pPr>
    </w:p>
    <w:p w14:paraId="31908428" w14:textId="77777777" w:rsidR="00FA61D8" w:rsidRPr="007818B6" w:rsidRDefault="00A960B7" w:rsidP="003878F4">
      <w:pPr>
        <w:pStyle w:val="Heading1"/>
        <w:ind w:left="-142" w:hanging="142"/>
        <w:jc w:val="both"/>
        <w:rPr>
          <w:color w:val="auto"/>
          <w:sz w:val="32"/>
          <w:szCs w:val="32"/>
        </w:rPr>
      </w:pPr>
      <w:r>
        <w:rPr>
          <w:color w:val="auto"/>
          <w:sz w:val="36"/>
          <w:szCs w:val="36"/>
        </w:rPr>
        <w:t xml:space="preserve">Finance </w:t>
      </w:r>
      <w:r w:rsidR="006A5105">
        <w:rPr>
          <w:color w:val="auto"/>
          <w:sz w:val="36"/>
          <w:szCs w:val="36"/>
        </w:rPr>
        <w:t>Assistant</w:t>
      </w:r>
    </w:p>
    <w:p w14:paraId="102AC3E8" w14:textId="77777777" w:rsidR="00EB45F4" w:rsidRDefault="00EB45F4">
      <w:pPr>
        <w:rPr>
          <w:b/>
          <w:color w:val="auto"/>
          <w:sz w:val="28"/>
          <w:szCs w:val="28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6619"/>
        <w:gridCol w:w="5670"/>
      </w:tblGrid>
      <w:tr w:rsidR="0090714E" w:rsidRPr="00404802" w14:paraId="41E0508F" w14:textId="77777777" w:rsidTr="00364A03">
        <w:tc>
          <w:tcPr>
            <w:tcW w:w="2596" w:type="dxa"/>
          </w:tcPr>
          <w:p w14:paraId="53AA58CC" w14:textId="77777777" w:rsidR="00EB45F4" w:rsidRPr="00404802" w:rsidRDefault="00EB45F4">
            <w:pPr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6619" w:type="dxa"/>
          </w:tcPr>
          <w:p w14:paraId="491D68D2" w14:textId="77777777" w:rsidR="00EB45F4" w:rsidRPr="0018712B" w:rsidRDefault="00EB45F4">
            <w:pPr>
              <w:rPr>
                <w:b/>
                <w:color w:val="auto"/>
                <w:sz w:val="28"/>
                <w:szCs w:val="28"/>
              </w:rPr>
            </w:pPr>
            <w:r w:rsidRPr="0018712B">
              <w:rPr>
                <w:b/>
                <w:color w:val="auto"/>
                <w:sz w:val="28"/>
                <w:szCs w:val="28"/>
              </w:rPr>
              <w:t>ESSENTIAL</w:t>
            </w:r>
          </w:p>
        </w:tc>
        <w:tc>
          <w:tcPr>
            <w:tcW w:w="5670" w:type="dxa"/>
          </w:tcPr>
          <w:p w14:paraId="084B0A8C" w14:textId="77777777" w:rsidR="00EB45F4" w:rsidRPr="0018712B" w:rsidRDefault="00EB45F4">
            <w:pPr>
              <w:rPr>
                <w:b/>
                <w:color w:val="auto"/>
                <w:sz w:val="28"/>
                <w:szCs w:val="28"/>
              </w:rPr>
            </w:pPr>
            <w:r w:rsidRPr="0018712B">
              <w:rPr>
                <w:b/>
                <w:color w:val="auto"/>
                <w:sz w:val="28"/>
                <w:szCs w:val="28"/>
              </w:rPr>
              <w:t>DESIRABLE</w:t>
            </w:r>
          </w:p>
        </w:tc>
      </w:tr>
      <w:tr w:rsidR="0090714E" w:rsidRPr="00404802" w14:paraId="5EAC4557" w14:textId="77777777" w:rsidTr="00364A03">
        <w:tc>
          <w:tcPr>
            <w:tcW w:w="2596" w:type="dxa"/>
          </w:tcPr>
          <w:p w14:paraId="557F6486" w14:textId="77777777" w:rsidR="00EB45F4" w:rsidRPr="00404802" w:rsidRDefault="00EB45F4">
            <w:pPr>
              <w:rPr>
                <w:b/>
                <w:color w:val="auto"/>
                <w:sz w:val="28"/>
                <w:szCs w:val="28"/>
              </w:rPr>
            </w:pPr>
            <w:r w:rsidRPr="00404802">
              <w:rPr>
                <w:b/>
                <w:color w:val="auto"/>
                <w:sz w:val="28"/>
                <w:szCs w:val="28"/>
              </w:rPr>
              <w:t xml:space="preserve">QUALIFICATIONS </w:t>
            </w:r>
          </w:p>
        </w:tc>
        <w:tc>
          <w:tcPr>
            <w:tcW w:w="6619" w:type="dxa"/>
          </w:tcPr>
          <w:p w14:paraId="13405C13" w14:textId="77777777" w:rsidR="00F62D5F" w:rsidRPr="0018712B" w:rsidRDefault="0018712B" w:rsidP="00AB3F47">
            <w:pPr>
              <w:numPr>
                <w:ilvl w:val="0"/>
                <w:numId w:val="9"/>
              </w:numPr>
              <w:ind w:left="453" w:hanging="425"/>
              <w:rPr>
                <w:color w:val="auto"/>
                <w:sz w:val="24"/>
                <w:szCs w:val="28"/>
              </w:rPr>
            </w:pPr>
            <w:r w:rsidRPr="0018712B">
              <w:rPr>
                <w:color w:val="auto"/>
                <w:sz w:val="24"/>
                <w:szCs w:val="28"/>
              </w:rPr>
              <w:t>Minimum of 5 GCSEs (including Maths and English)</w:t>
            </w:r>
          </w:p>
        </w:tc>
        <w:tc>
          <w:tcPr>
            <w:tcW w:w="5670" w:type="dxa"/>
          </w:tcPr>
          <w:p w14:paraId="2718EDE4" w14:textId="77777777" w:rsidR="0018712B" w:rsidRPr="0018712B" w:rsidRDefault="004A7A2B" w:rsidP="00E434B5">
            <w:pPr>
              <w:numPr>
                <w:ilvl w:val="0"/>
                <w:numId w:val="9"/>
              </w:numPr>
              <w:ind w:left="453" w:hanging="425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2 A Levels (or equivalent)</w:t>
            </w:r>
          </w:p>
          <w:p w14:paraId="026B0505" w14:textId="77777777" w:rsidR="006F7E29" w:rsidRPr="0018712B" w:rsidRDefault="006F7E29" w:rsidP="006F7E29">
            <w:pPr>
              <w:ind w:left="453"/>
              <w:rPr>
                <w:color w:val="auto"/>
                <w:sz w:val="24"/>
                <w:szCs w:val="28"/>
              </w:rPr>
            </w:pPr>
          </w:p>
        </w:tc>
      </w:tr>
      <w:tr w:rsidR="0090714E" w:rsidRPr="00404802" w14:paraId="77C18A0F" w14:textId="77777777" w:rsidTr="00364A03">
        <w:tc>
          <w:tcPr>
            <w:tcW w:w="2596" w:type="dxa"/>
          </w:tcPr>
          <w:p w14:paraId="11ED011D" w14:textId="77777777" w:rsidR="00EB45F4" w:rsidRPr="0018712B" w:rsidRDefault="00057C66">
            <w:pPr>
              <w:rPr>
                <w:b/>
                <w:color w:val="auto"/>
                <w:sz w:val="28"/>
                <w:szCs w:val="28"/>
              </w:rPr>
            </w:pPr>
            <w:r w:rsidRPr="0018712B">
              <w:rPr>
                <w:b/>
                <w:color w:val="auto"/>
                <w:sz w:val="28"/>
                <w:szCs w:val="28"/>
              </w:rPr>
              <w:t>EXPERIENCE &amp; KNOWLEDGE</w:t>
            </w:r>
          </w:p>
        </w:tc>
        <w:tc>
          <w:tcPr>
            <w:tcW w:w="6619" w:type="dxa"/>
          </w:tcPr>
          <w:p w14:paraId="4C506C3B" w14:textId="77777777" w:rsidR="006F7E29" w:rsidRDefault="004A7A2B" w:rsidP="00786012">
            <w:pPr>
              <w:numPr>
                <w:ilvl w:val="0"/>
                <w:numId w:val="9"/>
              </w:numPr>
              <w:ind w:left="453" w:hanging="425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Working in an office environment</w:t>
            </w:r>
          </w:p>
          <w:p w14:paraId="44550433" w14:textId="77777777" w:rsidR="004A7A2B" w:rsidRDefault="004A7A2B" w:rsidP="00786012">
            <w:pPr>
              <w:numPr>
                <w:ilvl w:val="0"/>
                <w:numId w:val="9"/>
              </w:numPr>
              <w:ind w:left="453" w:hanging="425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Providing advice and support to others</w:t>
            </w:r>
          </w:p>
          <w:p w14:paraId="0C8F0088" w14:textId="77777777" w:rsidR="004A7A2B" w:rsidRDefault="004A7A2B" w:rsidP="00786012">
            <w:pPr>
              <w:numPr>
                <w:ilvl w:val="0"/>
                <w:numId w:val="9"/>
              </w:numPr>
              <w:ind w:left="453" w:hanging="425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Awareness of regulations that affect local authorities – VAT, PAYE</w:t>
            </w:r>
          </w:p>
          <w:p w14:paraId="65141960" w14:textId="77777777" w:rsidR="005121DA" w:rsidRDefault="005121DA" w:rsidP="00786012">
            <w:pPr>
              <w:numPr>
                <w:ilvl w:val="0"/>
                <w:numId w:val="9"/>
              </w:numPr>
              <w:ind w:left="453" w:hanging="425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Sound IT skills</w:t>
            </w:r>
          </w:p>
          <w:p w14:paraId="4F1E6C03" w14:textId="77777777" w:rsidR="005121DA" w:rsidRDefault="005121DA" w:rsidP="00786012">
            <w:pPr>
              <w:numPr>
                <w:ilvl w:val="0"/>
                <w:numId w:val="9"/>
              </w:numPr>
              <w:ind w:left="453" w:hanging="425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Knowledge of Microsoft Office Suite, specifically Excel</w:t>
            </w:r>
          </w:p>
          <w:p w14:paraId="5D229DC2" w14:textId="77777777" w:rsidR="005121DA" w:rsidRDefault="005121DA" w:rsidP="00786012">
            <w:pPr>
              <w:numPr>
                <w:ilvl w:val="0"/>
                <w:numId w:val="9"/>
              </w:numPr>
              <w:ind w:left="453" w:hanging="425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Working as part of a team</w:t>
            </w:r>
          </w:p>
          <w:p w14:paraId="140B002F" w14:textId="56D2EE49" w:rsidR="00786012" w:rsidRDefault="00383741" w:rsidP="00786012">
            <w:pPr>
              <w:numPr>
                <w:ilvl w:val="0"/>
                <w:numId w:val="9"/>
              </w:numPr>
              <w:ind w:left="453" w:hanging="425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Accurate d</w:t>
            </w:r>
            <w:r w:rsidR="00786012">
              <w:rPr>
                <w:color w:val="auto"/>
                <w:sz w:val="24"/>
                <w:szCs w:val="28"/>
              </w:rPr>
              <w:t>ata input</w:t>
            </w:r>
          </w:p>
          <w:p w14:paraId="0512C359" w14:textId="77777777" w:rsidR="00786012" w:rsidRDefault="00786012" w:rsidP="00786012">
            <w:pPr>
              <w:numPr>
                <w:ilvl w:val="0"/>
                <w:numId w:val="9"/>
              </w:numPr>
              <w:ind w:left="453" w:hanging="425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Excellent administrative skills</w:t>
            </w:r>
          </w:p>
          <w:p w14:paraId="3BDCF09E" w14:textId="77777777" w:rsidR="00786012" w:rsidRPr="0018712B" w:rsidRDefault="00786012" w:rsidP="00786012">
            <w:pPr>
              <w:numPr>
                <w:ilvl w:val="0"/>
                <w:numId w:val="9"/>
              </w:numPr>
              <w:ind w:left="453" w:hanging="425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Excellent numeracy skills</w:t>
            </w:r>
          </w:p>
        </w:tc>
        <w:tc>
          <w:tcPr>
            <w:tcW w:w="5670" w:type="dxa"/>
          </w:tcPr>
          <w:p w14:paraId="2607BB96" w14:textId="77777777" w:rsidR="004A7A2B" w:rsidRDefault="004A7A2B" w:rsidP="004A7A2B">
            <w:pPr>
              <w:numPr>
                <w:ilvl w:val="0"/>
                <w:numId w:val="9"/>
              </w:numPr>
              <w:ind w:left="453" w:hanging="425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Experience of using a payroll system</w:t>
            </w:r>
          </w:p>
          <w:p w14:paraId="11B42956" w14:textId="77777777" w:rsidR="004A7A2B" w:rsidRDefault="004A7A2B" w:rsidP="004A7A2B">
            <w:pPr>
              <w:numPr>
                <w:ilvl w:val="0"/>
                <w:numId w:val="9"/>
              </w:numPr>
              <w:ind w:left="453" w:hanging="425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Experience of using finance systems</w:t>
            </w:r>
          </w:p>
          <w:p w14:paraId="47A2726D" w14:textId="77777777" w:rsidR="004A7A2B" w:rsidRDefault="004A7A2B" w:rsidP="004A7A2B">
            <w:pPr>
              <w:numPr>
                <w:ilvl w:val="0"/>
                <w:numId w:val="9"/>
              </w:numPr>
              <w:ind w:left="453" w:hanging="425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Awareness of Financial Regulations</w:t>
            </w:r>
          </w:p>
          <w:p w14:paraId="3E0CA38D" w14:textId="77777777" w:rsidR="004A7A2B" w:rsidRDefault="004A7A2B" w:rsidP="004A7A2B">
            <w:pPr>
              <w:numPr>
                <w:ilvl w:val="0"/>
                <w:numId w:val="9"/>
              </w:numPr>
              <w:ind w:left="453" w:hanging="425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Developing and implanting control processes successfully</w:t>
            </w:r>
          </w:p>
          <w:p w14:paraId="05EB3DE7" w14:textId="77777777" w:rsidR="004A7A2B" w:rsidRDefault="004A7A2B" w:rsidP="004A7A2B">
            <w:pPr>
              <w:numPr>
                <w:ilvl w:val="0"/>
                <w:numId w:val="9"/>
              </w:numPr>
              <w:ind w:left="453" w:hanging="425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Knowledge of VAT</w:t>
            </w:r>
          </w:p>
          <w:p w14:paraId="2CB28D0D" w14:textId="77777777" w:rsidR="004A7A2B" w:rsidRDefault="004A7A2B" w:rsidP="004A7A2B">
            <w:pPr>
              <w:numPr>
                <w:ilvl w:val="0"/>
                <w:numId w:val="9"/>
              </w:numPr>
              <w:ind w:left="453" w:hanging="425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Knowledge of PAYE</w:t>
            </w:r>
            <w:r w:rsidR="005121DA">
              <w:rPr>
                <w:color w:val="auto"/>
                <w:sz w:val="24"/>
                <w:szCs w:val="28"/>
              </w:rPr>
              <w:t xml:space="preserve"> and National Insurance</w:t>
            </w:r>
          </w:p>
          <w:p w14:paraId="58DA0629" w14:textId="77777777" w:rsidR="004A7A2B" w:rsidRDefault="004A7A2B" w:rsidP="004A7A2B">
            <w:pPr>
              <w:numPr>
                <w:ilvl w:val="0"/>
                <w:numId w:val="9"/>
              </w:numPr>
              <w:ind w:left="453" w:hanging="425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Knowledge of LGPS</w:t>
            </w:r>
          </w:p>
          <w:p w14:paraId="3F2B35F3" w14:textId="77777777" w:rsidR="00A16DEE" w:rsidRPr="00786012" w:rsidRDefault="005121DA" w:rsidP="00786012">
            <w:pPr>
              <w:numPr>
                <w:ilvl w:val="0"/>
                <w:numId w:val="9"/>
              </w:numPr>
              <w:ind w:left="453" w:hanging="425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Knowledge of GDPR</w:t>
            </w:r>
          </w:p>
        </w:tc>
      </w:tr>
      <w:tr w:rsidR="0090714E" w:rsidRPr="00404802" w14:paraId="06FDE1A1" w14:textId="77777777" w:rsidTr="00364A03">
        <w:tc>
          <w:tcPr>
            <w:tcW w:w="2596" w:type="dxa"/>
          </w:tcPr>
          <w:p w14:paraId="56DA5909" w14:textId="77777777" w:rsidR="00A752C2" w:rsidRPr="0018712B" w:rsidRDefault="00A752C2">
            <w:pPr>
              <w:rPr>
                <w:b/>
                <w:color w:val="auto"/>
                <w:sz w:val="28"/>
                <w:szCs w:val="28"/>
              </w:rPr>
            </w:pPr>
            <w:r w:rsidRPr="0018712B">
              <w:rPr>
                <w:b/>
                <w:color w:val="auto"/>
                <w:sz w:val="28"/>
                <w:szCs w:val="28"/>
              </w:rPr>
              <w:t>PERSONAL ATTRIBUTES</w:t>
            </w:r>
          </w:p>
        </w:tc>
        <w:tc>
          <w:tcPr>
            <w:tcW w:w="6619" w:type="dxa"/>
          </w:tcPr>
          <w:p w14:paraId="11968437" w14:textId="77777777" w:rsidR="007E31B9" w:rsidRDefault="0018712B" w:rsidP="0018712B">
            <w:pPr>
              <w:numPr>
                <w:ilvl w:val="0"/>
                <w:numId w:val="9"/>
              </w:numPr>
              <w:ind w:left="453" w:hanging="425"/>
              <w:rPr>
                <w:color w:val="auto"/>
                <w:sz w:val="24"/>
                <w:szCs w:val="28"/>
              </w:rPr>
            </w:pPr>
            <w:r w:rsidRPr="0018712B">
              <w:rPr>
                <w:color w:val="auto"/>
                <w:sz w:val="24"/>
                <w:szCs w:val="28"/>
              </w:rPr>
              <w:t>Positive, committed, through and confident approach</w:t>
            </w:r>
          </w:p>
          <w:p w14:paraId="565AF291" w14:textId="77777777" w:rsidR="005121DA" w:rsidRDefault="005121DA" w:rsidP="0018712B">
            <w:pPr>
              <w:numPr>
                <w:ilvl w:val="0"/>
                <w:numId w:val="9"/>
              </w:numPr>
              <w:ind w:left="453" w:hanging="425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Excellent attention to detail and high levels of accuracy</w:t>
            </w:r>
          </w:p>
          <w:p w14:paraId="7A18948A" w14:textId="77777777" w:rsidR="005121DA" w:rsidRDefault="005121DA" w:rsidP="0018712B">
            <w:pPr>
              <w:numPr>
                <w:ilvl w:val="0"/>
                <w:numId w:val="9"/>
              </w:numPr>
              <w:ind w:left="453" w:hanging="425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Ability to communicate with a range of stakeholders in a polite and efficient manner</w:t>
            </w:r>
          </w:p>
          <w:p w14:paraId="1C07799B" w14:textId="77777777" w:rsidR="005121DA" w:rsidRDefault="005121DA" w:rsidP="0018712B">
            <w:pPr>
              <w:numPr>
                <w:ilvl w:val="0"/>
                <w:numId w:val="9"/>
              </w:numPr>
              <w:ind w:left="453" w:hanging="425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Ability to prioritise routin</w:t>
            </w:r>
            <w:r w:rsidR="00786012">
              <w:rPr>
                <w:color w:val="auto"/>
                <w:sz w:val="24"/>
                <w:szCs w:val="28"/>
              </w:rPr>
              <w:t>e</w:t>
            </w:r>
            <w:r>
              <w:rPr>
                <w:color w:val="auto"/>
                <w:sz w:val="24"/>
                <w:szCs w:val="28"/>
              </w:rPr>
              <w:t xml:space="preserve"> tasks in line with deadlines</w:t>
            </w:r>
          </w:p>
          <w:p w14:paraId="65D0F25E" w14:textId="77777777" w:rsidR="005121DA" w:rsidRDefault="005121DA" w:rsidP="0018712B">
            <w:pPr>
              <w:numPr>
                <w:ilvl w:val="0"/>
                <w:numId w:val="9"/>
              </w:numPr>
              <w:ind w:left="453" w:hanging="425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Ability to maintain confidentiality, work discretely and handle sensitive information with discretion</w:t>
            </w:r>
          </w:p>
          <w:p w14:paraId="1BEEEFCB" w14:textId="77777777" w:rsidR="00786012" w:rsidRDefault="00786012" w:rsidP="00786012">
            <w:pPr>
              <w:numPr>
                <w:ilvl w:val="0"/>
                <w:numId w:val="9"/>
              </w:numPr>
              <w:ind w:left="453" w:hanging="425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Works within recognised policies, procedures, working practices, processes and systems.</w:t>
            </w:r>
          </w:p>
          <w:p w14:paraId="38720AF3" w14:textId="77777777" w:rsidR="00B024CE" w:rsidRDefault="00786012" w:rsidP="00364A03">
            <w:pPr>
              <w:numPr>
                <w:ilvl w:val="0"/>
                <w:numId w:val="9"/>
              </w:numPr>
              <w:ind w:left="453" w:hanging="425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Ability to problem solve</w:t>
            </w:r>
          </w:p>
          <w:p w14:paraId="0A1ADBB4" w14:textId="77777777" w:rsidR="00364A03" w:rsidRPr="00364A03" w:rsidRDefault="00364A03" w:rsidP="00364A03">
            <w:pPr>
              <w:numPr>
                <w:ilvl w:val="0"/>
                <w:numId w:val="9"/>
              </w:numPr>
              <w:ind w:left="453" w:hanging="425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Ability to demonstrate initiative and willingness to learn new tasks</w:t>
            </w:r>
          </w:p>
        </w:tc>
        <w:tc>
          <w:tcPr>
            <w:tcW w:w="5670" w:type="dxa"/>
          </w:tcPr>
          <w:p w14:paraId="436B508C" w14:textId="77777777" w:rsidR="006F7E29" w:rsidRPr="00B024CE" w:rsidRDefault="00B024CE" w:rsidP="00B024CE">
            <w:pPr>
              <w:numPr>
                <w:ilvl w:val="0"/>
                <w:numId w:val="9"/>
              </w:numPr>
              <w:ind w:left="453" w:hanging="425"/>
              <w:rPr>
                <w:color w:val="auto"/>
                <w:sz w:val="24"/>
                <w:szCs w:val="28"/>
              </w:rPr>
            </w:pPr>
            <w:r w:rsidRPr="00B024CE">
              <w:rPr>
                <w:color w:val="auto"/>
                <w:sz w:val="24"/>
                <w:szCs w:val="28"/>
              </w:rPr>
              <w:t>Ability to deliver service excellence</w:t>
            </w:r>
          </w:p>
        </w:tc>
      </w:tr>
      <w:tr w:rsidR="0090714E" w:rsidRPr="00404802" w14:paraId="16A56B8F" w14:textId="77777777" w:rsidTr="00364A03">
        <w:tc>
          <w:tcPr>
            <w:tcW w:w="2596" w:type="dxa"/>
          </w:tcPr>
          <w:p w14:paraId="54C59E00" w14:textId="77777777" w:rsidR="00057C66" w:rsidRPr="0018712B" w:rsidRDefault="00057C66">
            <w:pPr>
              <w:rPr>
                <w:b/>
                <w:color w:val="auto"/>
                <w:sz w:val="28"/>
                <w:szCs w:val="28"/>
              </w:rPr>
            </w:pPr>
            <w:r w:rsidRPr="0018712B">
              <w:rPr>
                <w:b/>
                <w:color w:val="auto"/>
                <w:sz w:val="28"/>
                <w:szCs w:val="28"/>
              </w:rPr>
              <w:t>OTHER REQUIREMENTS</w:t>
            </w:r>
          </w:p>
        </w:tc>
        <w:tc>
          <w:tcPr>
            <w:tcW w:w="6619" w:type="dxa"/>
          </w:tcPr>
          <w:p w14:paraId="3C4B4EE6" w14:textId="77777777" w:rsidR="00057C66" w:rsidRPr="0018712B" w:rsidRDefault="00CB2937" w:rsidP="00CB2937">
            <w:pPr>
              <w:numPr>
                <w:ilvl w:val="0"/>
                <w:numId w:val="9"/>
              </w:numPr>
              <w:ind w:left="453" w:hanging="425"/>
              <w:rPr>
                <w:color w:val="auto"/>
                <w:sz w:val="24"/>
                <w:szCs w:val="28"/>
              </w:rPr>
            </w:pPr>
            <w:r w:rsidRPr="0018712B">
              <w:rPr>
                <w:color w:val="auto"/>
                <w:sz w:val="24"/>
                <w:szCs w:val="28"/>
              </w:rPr>
              <w:t xml:space="preserve">Committed to equal opportunities </w:t>
            </w:r>
          </w:p>
          <w:p w14:paraId="301EB2C9" w14:textId="77777777" w:rsidR="006F7E29" w:rsidRPr="0018712B" w:rsidRDefault="006F7E29" w:rsidP="006F7E29">
            <w:pPr>
              <w:ind w:left="453"/>
              <w:rPr>
                <w:color w:val="auto"/>
                <w:sz w:val="24"/>
                <w:szCs w:val="28"/>
              </w:rPr>
            </w:pPr>
          </w:p>
        </w:tc>
        <w:tc>
          <w:tcPr>
            <w:tcW w:w="5670" w:type="dxa"/>
          </w:tcPr>
          <w:p w14:paraId="24BD8BB5" w14:textId="77777777" w:rsidR="00057C66" w:rsidRPr="00A960B7" w:rsidRDefault="00057C66" w:rsidP="002716E9">
            <w:pPr>
              <w:ind w:left="360"/>
              <w:rPr>
                <w:color w:val="auto"/>
                <w:sz w:val="24"/>
                <w:szCs w:val="28"/>
                <w:highlight w:val="yellow"/>
              </w:rPr>
            </w:pPr>
          </w:p>
        </w:tc>
      </w:tr>
    </w:tbl>
    <w:p w14:paraId="631C0764" w14:textId="77777777" w:rsidR="00EB45F4" w:rsidRPr="00364A03" w:rsidRDefault="00EB45F4">
      <w:pPr>
        <w:rPr>
          <w:b/>
          <w:color w:val="auto"/>
          <w:sz w:val="16"/>
          <w:szCs w:val="16"/>
        </w:rPr>
      </w:pPr>
    </w:p>
    <w:p w14:paraId="45547B3E" w14:textId="22602C3B" w:rsidR="0009222C" w:rsidRDefault="00383741" w:rsidP="00A61BBA">
      <w:pPr>
        <w:ind w:hanging="1134"/>
        <w:jc w:val="righ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March 2026</w:t>
      </w:r>
    </w:p>
    <w:sectPr w:rsidR="0009222C" w:rsidSect="00364A03">
      <w:pgSz w:w="15840" w:h="12240" w:orient="landscape"/>
      <w:pgMar w:top="851" w:right="567" w:bottom="49" w:left="851" w:header="720" w:footer="10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21549" w14:textId="77777777" w:rsidR="0085251F" w:rsidRDefault="0085251F" w:rsidP="00432058">
      <w:r>
        <w:separator/>
      </w:r>
    </w:p>
  </w:endnote>
  <w:endnote w:type="continuationSeparator" w:id="0">
    <w:p w14:paraId="5A45BB92" w14:textId="77777777" w:rsidR="0085251F" w:rsidRDefault="0085251F" w:rsidP="0043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F2534" w14:textId="77777777" w:rsidR="0085251F" w:rsidRDefault="0085251F" w:rsidP="00432058">
      <w:r>
        <w:separator/>
      </w:r>
    </w:p>
  </w:footnote>
  <w:footnote w:type="continuationSeparator" w:id="0">
    <w:p w14:paraId="590729CE" w14:textId="77777777" w:rsidR="0085251F" w:rsidRDefault="0085251F" w:rsidP="00432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032E"/>
    <w:multiLevelType w:val="hybridMultilevel"/>
    <w:tmpl w:val="70446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F3FD2"/>
    <w:multiLevelType w:val="singleLevel"/>
    <w:tmpl w:val="2DC8CA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42BB4E30"/>
    <w:multiLevelType w:val="hybridMultilevel"/>
    <w:tmpl w:val="AC9E94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533BB5"/>
    <w:multiLevelType w:val="hybridMultilevel"/>
    <w:tmpl w:val="992A65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B4C6D"/>
    <w:multiLevelType w:val="hybridMultilevel"/>
    <w:tmpl w:val="74C41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6EA1C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76029"/>
    <w:multiLevelType w:val="hybridMultilevel"/>
    <w:tmpl w:val="C2829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24B99"/>
    <w:multiLevelType w:val="hybridMultilevel"/>
    <w:tmpl w:val="CE3C9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E456F"/>
    <w:multiLevelType w:val="hybridMultilevel"/>
    <w:tmpl w:val="44F009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83E80"/>
    <w:multiLevelType w:val="singleLevel"/>
    <w:tmpl w:val="054A32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7501725F"/>
    <w:multiLevelType w:val="hybridMultilevel"/>
    <w:tmpl w:val="D97E300E"/>
    <w:lvl w:ilvl="0" w:tplc="080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01334"/>
    <w:multiLevelType w:val="hybridMultilevel"/>
    <w:tmpl w:val="48381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841932">
    <w:abstractNumId w:val="8"/>
  </w:num>
  <w:num w:numId="2" w16cid:durableId="302201281">
    <w:abstractNumId w:val="1"/>
  </w:num>
  <w:num w:numId="3" w16cid:durableId="1517694507">
    <w:abstractNumId w:val="7"/>
  </w:num>
  <w:num w:numId="4" w16cid:durableId="1380737982">
    <w:abstractNumId w:val="0"/>
  </w:num>
  <w:num w:numId="5" w16cid:durableId="853811115">
    <w:abstractNumId w:val="10"/>
  </w:num>
  <w:num w:numId="6" w16cid:durableId="463237020">
    <w:abstractNumId w:val="6"/>
  </w:num>
  <w:num w:numId="7" w16cid:durableId="1949776509">
    <w:abstractNumId w:val="9"/>
  </w:num>
  <w:num w:numId="8" w16cid:durableId="3943030">
    <w:abstractNumId w:val="5"/>
  </w:num>
  <w:num w:numId="9" w16cid:durableId="787430090">
    <w:abstractNumId w:val="4"/>
  </w:num>
  <w:num w:numId="10" w16cid:durableId="400561912">
    <w:abstractNumId w:val="3"/>
  </w:num>
  <w:num w:numId="11" w16cid:durableId="1286350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C2"/>
    <w:rsid w:val="00005F85"/>
    <w:rsid w:val="0001508E"/>
    <w:rsid w:val="0004379F"/>
    <w:rsid w:val="00050B6B"/>
    <w:rsid w:val="00057C66"/>
    <w:rsid w:val="0007077F"/>
    <w:rsid w:val="00082516"/>
    <w:rsid w:val="0009222C"/>
    <w:rsid w:val="000B4D50"/>
    <w:rsid w:val="00125FB0"/>
    <w:rsid w:val="00137954"/>
    <w:rsid w:val="0018712B"/>
    <w:rsid w:val="001F0966"/>
    <w:rsid w:val="00211333"/>
    <w:rsid w:val="002716E9"/>
    <w:rsid w:val="002A3287"/>
    <w:rsid w:val="002D70AC"/>
    <w:rsid w:val="002F0948"/>
    <w:rsid w:val="002F44BF"/>
    <w:rsid w:val="00364A03"/>
    <w:rsid w:val="0037273A"/>
    <w:rsid w:val="003821FA"/>
    <w:rsid w:val="00383741"/>
    <w:rsid w:val="003878F4"/>
    <w:rsid w:val="003B0A66"/>
    <w:rsid w:val="003D4BD3"/>
    <w:rsid w:val="00404802"/>
    <w:rsid w:val="0041011D"/>
    <w:rsid w:val="004139CD"/>
    <w:rsid w:val="00425958"/>
    <w:rsid w:val="00432058"/>
    <w:rsid w:val="00445A1A"/>
    <w:rsid w:val="00453B26"/>
    <w:rsid w:val="004A7A2B"/>
    <w:rsid w:val="004C1329"/>
    <w:rsid w:val="004D38ED"/>
    <w:rsid w:val="004E0319"/>
    <w:rsid w:val="00502B9D"/>
    <w:rsid w:val="005121DA"/>
    <w:rsid w:val="0056342A"/>
    <w:rsid w:val="00583EDB"/>
    <w:rsid w:val="005A22B6"/>
    <w:rsid w:val="005B48FA"/>
    <w:rsid w:val="006339C9"/>
    <w:rsid w:val="006476F6"/>
    <w:rsid w:val="00650A92"/>
    <w:rsid w:val="00684E05"/>
    <w:rsid w:val="00693F40"/>
    <w:rsid w:val="006A5105"/>
    <w:rsid w:val="006F7E29"/>
    <w:rsid w:val="00703D88"/>
    <w:rsid w:val="007351D2"/>
    <w:rsid w:val="007576C7"/>
    <w:rsid w:val="00765B6F"/>
    <w:rsid w:val="007818B6"/>
    <w:rsid w:val="00781F87"/>
    <w:rsid w:val="00786012"/>
    <w:rsid w:val="00793C58"/>
    <w:rsid w:val="007A472C"/>
    <w:rsid w:val="007E31B9"/>
    <w:rsid w:val="007E3CFC"/>
    <w:rsid w:val="007E7B38"/>
    <w:rsid w:val="00820A88"/>
    <w:rsid w:val="00837DFE"/>
    <w:rsid w:val="0085251F"/>
    <w:rsid w:val="00887C39"/>
    <w:rsid w:val="008A7BE2"/>
    <w:rsid w:val="008F0687"/>
    <w:rsid w:val="0090714E"/>
    <w:rsid w:val="00917FCD"/>
    <w:rsid w:val="00925D0B"/>
    <w:rsid w:val="0094428E"/>
    <w:rsid w:val="009717DD"/>
    <w:rsid w:val="009A3BE6"/>
    <w:rsid w:val="009A73A3"/>
    <w:rsid w:val="009B42E7"/>
    <w:rsid w:val="009C2A15"/>
    <w:rsid w:val="009F0F56"/>
    <w:rsid w:val="00A16DEE"/>
    <w:rsid w:val="00A61BBA"/>
    <w:rsid w:val="00A752C2"/>
    <w:rsid w:val="00A960B7"/>
    <w:rsid w:val="00A960C0"/>
    <w:rsid w:val="00AB3F47"/>
    <w:rsid w:val="00B024CE"/>
    <w:rsid w:val="00BE3D15"/>
    <w:rsid w:val="00C0098B"/>
    <w:rsid w:val="00C2702E"/>
    <w:rsid w:val="00C8346C"/>
    <w:rsid w:val="00CA17C1"/>
    <w:rsid w:val="00CA1C81"/>
    <w:rsid w:val="00CA3346"/>
    <w:rsid w:val="00CA471C"/>
    <w:rsid w:val="00CB2937"/>
    <w:rsid w:val="00D37E02"/>
    <w:rsid w:val="00D37E98"/>
    <w:rsid w:val="00D41968"/>
    <w:rsid w:val="00D778DC"/>
    <w:rsid w:val="00DB3062"/>
    <w:rsid w:val="00DC1FC3"/>
    <w:rsid w:val="00E27B89"/>
    <w:rsid w:val="00E434B5"/>
    <w:rsid w:val="00E53A81"/>
    <w:rsid w:val="00EA5A2F"/>
    <w:rsid w:val="00EA759D"/>
    <w:rsid w:val="00EB1BD4"/>
    <w:rsid w:val="00EB45F4"/>
    <w:rsid w:val="00ED4BC2"/>
    <w:rsid w:val="00F62964"/>
    <w:rsid w:val="00F62D5F"/>
    <w:rsid w:val="00F81C84"/>
    <w:rsid w:val="00FA4634"/>
    <w:rsid w:val="00FA61D8"/>
    <w:rsid w:val="00FE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1A9BDA"/>
  <w15:chartTrackingRefBased/>
  <w15:docId w15:val="{12DE8A67-4527-4DCF-97EF-D868B8EC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color w:val="0000FF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05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odyTextIndent">
    <w:name w:val="Body Text Indent"/>
    <w:basedOn w:val="Normal"/>
    <w:semiHidden/>
    <w:pPr>
      <w:ind w:left="720" w:hanging="720"/>
    </w:pPr>
    <w:rPr>
      <w:sz w:val="24"/>
    </w:rPr>
  </w:style>
  <w:style w:type="paragraph" w:styleId="ListParagraph">
    <w:name w:val="List Paragraph"/>
    <w:basedOn w:val="Normal"/>
    <w:uiPriority w:val="34"/>
    <w:qFormat/>
    <w:rsid w:val="009A3BE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4B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D4BD3"/>
    <w:rPr>
      <w:rFonts w:ascii="Segoe UI" w:hAnsi="Segoe UI" w:cs="Segoe UI"/>
      <w:color w:val="0000FF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205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32058"/>
    <w:rPr>
      <w:rFonts w:ascii="Arial" w:hAnsi="Arial"/>
      <w:color w:val="0000FF"/>
      <w:sz w:val="22"/>
    </w:rPr>
  </w:style>
  <w:style w:type="paragraph" w:styleId="Footer">
    <w:name w:val="footer"/>
    <w:basedOn w:val="Normal"/>
    <w:link w:val="FooterChar"/>
    <w:uiPriority w:val="99"/>
    <w:unhideWhenUsed/>
    <w:rsid w:val="0043205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32058"/>
    <w:rPr>
      <w:rFonts w:ascii="Arial" w:hAnsi="Arial"/>
      <w:color w:val="0000FF"/>
      <w:sz w:val="22"/>
    </w:rPr>
  </w:style>
  <w:style w:type="character" w:customStyle="1" w:styleId="Heading3Char">
    <w:name w:val="Heading 3 Char"/>
    <w:link w:val="Heading3"/>
    <w:uiPriority w:val="9"/>
    <w:semiHidden/>
    <w:rsid w:val="00432058"/>
    <w:rPr>
      <w:rFonts w:ascii="Cambria" w:eastAsia="Times New Roman" w:hAnsi="Cambria" w:cs="Times New Roman"/>
      <w:b/>
      <w:bCs/>
      <w:color w:val="0000FF"/>
      <w:sz w:val="26"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9222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09222C"/>
    <w:rPr>
      <w:rFonts w:ascii="Arial" w:hAnsi="Arial"/>
      <w:color w:val="0000FF"/>
      <w:sz w:val="22"/>
    </w:rPr>
  </w:style>
  <w:style w:type="table" w:styleId="TableGrid">
    <w:name w:val="Table Grid"/>
    <w:basedOn w:val="TableNormal"/>
    <w:uiPriority w:val="39"/>
    <w:rsid w:val="00EB4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inu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96EEBA9F488D42958F3F7C8F2F26C6" ma:contentTypeVersion="14" ma:contentTypeDescription="Create a new document." ma:contentTypeScope="" ma:versionID="696c12adf253200e5b2c054366d20cd4">
  <xsd:schema xmlns:xsd="http://www.w3.org/2001/XMLSchema" xmlns:xs="http://www.w3.org/2001/XMLSchema" xmlns:p="http://schemas.microsoft.com/office/2006/metadata/properties" xmlns:ns2="d40353be-73e3-4e9d-8b8a-3e061a5ed332" xmlns:ns3="1ca44a62-d088-4bc7-a8b2-12706f70afd2" targetNamespace="http://schemas.microsoft.com/office/2006/metadata/properties" ma:root="true" ma:fieldsID="597f5f65f903caf7909ea0ba8456c7e2" ns2:_="" ns3:_="">
    <xsd:import namespace="d40353be-73e3-4e9d-8b8a-3e061a5ed332"/>
    <xsd:import namespace="1ca44a62-d088-4bc7-a8b2-12706f70af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353be-73e3-4e9d-8b8a-3e061a5ed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0286b08-20d2-4a73-a9a0-86c66a0acb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44a62-d088-4bc7-a8b2-12706f70af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80de4d-8bc6-4fcd-870d-1e0d02bdd5ac}" ma:internalName="TaxCatchAll" ma:showField="CatchAllData" ma:web="1ca44a62-d088-4bc7-a8b2-12706f70af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44a62-d088-4bc7-a8b2-12706f70afd2" xsi:nil="true"/>
    <lcf76f155ced4ddcb4097134ff3c332f xmlns="d40353be-73e3-4e9d-8b8a-3e061a5ed3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DB654C-CB35-47DB-B330-20B2357424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C79FC8-9901-419C-AD5F-CE1792A5E17A}"/>
</file>

<file path=customXml/itemProps3.xml><?xml version="1.0" encoding="utf-8"?>
<ds:datastoreItem xmlns:ds="http://schemas.openxmlformats.org/officeDocument/2006/customXml" ds:itemID="{BD951CBB-AF06-4C0B-9273-223295DA17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B45B31-26BB-4119-92DD-893F75547C4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537CBA7-07B7-4E70-8629-A8B027441452}">
  <ds:schemaRefs>
    <ds:schemaRef ds:uri="http://schemas.microsoft.com/office/2006/metadata/properties"/>
    <ds:schemaRef ds:uri="http://schemas.microsoft.com/office/infopath/2007/PartnerControls"/>
    <ds:schemaRef ds:uri="906acc15-c454-4ba0-be9c-3e2759c3a7df"/>
    <ds:schemaRef ds:uri="57b03200-dd52-4928-8de0-fd9f1718b3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</Template>
  <TotalTime>1</TotalTime>
  <Pages>1</Pages>
  <Words>214</Words>
  <Characters>1225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YEOVIL  TOWN  COUNCIL</vt:lpstr>
    </vt:vector>
  </TitlesOfParts>
  <Company>user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YEOVIL  TOWN  COUNCIL</dc:title>
  <dc:subject/>
  <dc:creator>user</dc:creator>
  <cp:keywords/>
  <cp:lastModifiedBy>Jacky Pang</cp:lastModifiedBy>
  <cp:revision>2</cp:revision>
  <cp:lastPrinted>2024-04-16T13:08:00Z</cp:lastPrinted>
  <dcterms:created xsi:type="dcterms:W3CDTF">2026-03-12T15:04:00Z</dcterms:created>
  <dcterms:modified xsi:type="dcterms:W3CDTF">2026-03-12T15:04:00Z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Card, Amanda</vt:lpwstr>
  </property>
  <property fmtid="{D5CDD505-2E9C-101B-9397-08002B2CF9AE}" pid="3" name="Order">
    <vt:lpwstr>902600.000000000</vt:lpwstr>
  </property>
  <property fmtid="{D5CDD505-2E9C-101B-9397-08002B2CF9AE}" pid="4" name="display_urn:schemas-microsoft-com:office:office#Author">
    <vt:lpwstr>Card, Amanda</vt:lpwstr>
  </property>
  <property fmtid="{D5CDD505-2E9C-101B-9397-08002B2CF9AE}" pid="5" name="ContentTypeId">
    <vt:lpwstr>0x010100E596EEBA9F488D42958F3F7C8F2F26C6</vt:lpwstr>
  </property>
</Properties>
</file>